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D7547" w:rsidRDefault="00DD7547" w:rsidP="00362AB0">
            <w:pPr>
              <w:rPr>
                <w:b/>
                <w:sz w:val="22"/>
                <w:szCs w:val="22"/>
              </w:rPr>
            </w:pPr>
            <w:r w:rsidRPr="00DD7547">
              <w:rPr>
                <w:b/>
                <w:sz w:val="22"/>
                <w:szCs w:val="22"/>
              </w:rPr>
              <w:t>Nikol Janušová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D7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matek na rodičovské dovolené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C2C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C2C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1C2C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2564C" w:rsidP="001C2C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významnému tématu vzdělávání žen na rodičovské dovolené s bližším zaměřením na jejich motivaci k dalšímu vzdělávání.</w:t>
            </w:r>
          </w:p>
          <w:p w:rsidR="0062564C" w:rsidRPr="001C2C8B" w:rsidRDefault="0062564C" w:rsidP="001C2C8B">
            <w:pPr>
              <w:jc w:val="both"/>
              <w:rPr>
                <w:b/>
                <w:sz w:val="22"/>
                <w:szCs w:val="22"/>
              </w:rPr>
            </w:pPr>
            <w:r w:rsidRPr="001C2C8B">
              <w:rPr>
                <w:b/>
                <w:sz w:val="22"/>
                <w:szCs w:val="22"/>
              </w:rPr>
              <w:t>Silné stránky</w:t>
            </w:r>
          </w:p>
          <w:p w:rsidR="0062564C" w:rsidRDefault="001C2C8B" w:rsidP="001C2C8B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62564C">
              <w:rPr>
                <w:sz w:val="22"/>
                <w:szCs w:val="22"/>
              </w:rPr>
              <w:t xml:space="preserve">výběr </w:t>
            </w:r>
            <w:r>
              <w:rPr>
                <w:sz w:val="22"/>
                <w:szCs w:val="22"/>
              </w:rPr>
              <w:t xml:space="preserve">aktuálního </w:t>
            </w:r>
            <w:r w:rsidRPr="0062564C">
              <w:rPr>
                <w:sz w:val="22"/>
                <w:szCs w:val="22"/>
              </w:rPr>
              <w:t>tématu</w:t>
            </w:r>
          </w:p>
          <w:p w:rsidR="001C2C8B" w:rsidRDefault="001C2C8B" w:rsidP="001C2C8B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výsledků výzkumných studií v teoretické části práce</w:t>
            </w:r>
          </w:p>
          <w:p w:rsidR="0062564C" w:rsidRDefault="001C2C8B" w:rsidP="001C2C8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52E1F">
              <w:rPr>
                <w:sz w:val="22"/>
                <w:szCs w:val="22"/>
              </w:rPr>
              <w:t xml:space="preserve">přehledné schéma kódů a kategorií, </w:t>
            </w:r>
            <w:r>
              <w:rPr>
                <w:sz w:val="22"/>
                <w:szCs w:val="22"/>
              </w:rPr>
              <w:t>z</w:t>
            </w:r>
            <w:r w:rsidRPr="00552E1F">
              <w:rPr>
                <w:sz w:val="22"/>
                <w:szCs w:val="22"/>
              </w:rPr>
              <w:t>ařazení kódovaných rozhovorů do příloh</w:t>
            </w:r>
          </w:p>
          <w:p w:rsidR="00552E1F" w:rsidRPr="00552E1F" w:rsidRDefault="001C2C8B" w:rsidP="001C2C8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významné </w:t>
            </w:r>
            <w:r w:rsidR="00552E1F">
              <w:rPr>
                <w:sz w:val="22"/>
                <w:szCs w:val="22"/>
              </w:rPr>
              <w:t>dílčí výsledky výzkumu</w:t>
            </w:r>
            <w:r>
              <w:rPr>
                <w:sz w:val="22"/>
                <w:szCs w:val="22"/>
              </w:rPr>
              <w:t xml:space="preserve">, srovnání s jinými studiemi </w:t>
            </w:r>
          </w:p>
          <w:p w:rsidR="0062564C" w:rsidRPr="001C2C8B" w:rsidRDefault="0062564C" w:rsidP="001C2C8B">
            <w:pPr>
              <w:jc w:val="both"/>
              <w:rPr>
                <w:b/>
                <w:sz w:val="22"/>
                <w:szCs w:val="22"/>
              </w:rPr>
            </w:pPr>
            <w:r w:rsidRPr="001C2C8B">
              <w:rPr>
                <w:b/>
                <w:sz w:val="22"/>
                <w:szCs w:val="22"/>
              </w:rPr>
              <w:t>Slabé stránky</w:t>
            </w:r>
          </w:p>
          <w:p w:rsidR="0062564C" w:rsidRDefault="001C2C8B" w:rsidP="001C2C8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autorka hovoří o dalším vzdělávání matek jako příležitosti k usnadnění následného vstupu na trh práce, ve výzkumu zjišťuje jejich motivaci k dalšímu vzdělávání obecně, východiska práce tak mohla být specifičtěji ukotvena, nabízí se otázka přínosu práce</w:t>
            </w:r>
          </w:p>
          <w:p w:rsidR="001C2C8B" w:rsidRDefault="001C2C8B" w:rsidP="001C2C8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obecné odborné zdroje, které neumožní propracovat téma do hloubky, s tím související obecné pojetí teoretické části práce, nižší provázanost dílčích témat</w:t>
            </w:r>
          </w:p>
          <w:p w:rsidR="00DF77F4" w:rsidRDefault="001C2C8B" w:rsidP="001C2C8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cíle, dílčí cíle, výzkumné otázky i otázky k rozhovoru by měly být precizněji a odborněji formulovány, zároveň zde chybí logické strukturování a vzájemná provázanost; skladba výzkumného souboru (matky, které započaly studium před rodičovskou dovolenou) může zkreslit výsledky výzkumu; otázky k rozhovoru jsou sugestivní (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>. 3, 5)</w:t>
            </w:r>
          </w:p>
          <w:p w:rsidR="00552E1F" w:rsidRDefault="001C2C8B" w:rsidP="001C2C8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vzniklé kategorie z velké části korespondují s výzkumnými cíli a otázkami k rozhovoru, postup analýzy a zpracování dat je tak diskutabilní, interpretace dat je spíše obecná</w:t>
            </w:r>
          </w:p>
          <w:p w:rsidR="00F1326B" w:rsidRDefault="001C2C8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překlepy</w:t>
            </w:r>
            <w:r w:rsidR="00DF77F4">
              <w:rPr>
                <w:sz w:val="22"/>
                <w:szCs w:val="22"/>
              </w:rPr>
              <w:t>, gramatické a stylistické</w:t>
            </w:r>
            <w:r w:rsidR="00552E1F">
              <w:rPr>
                <w:sz w:val="22"/>
                <w:szCs w:val="22"/>
              </w:rPr>
              <w:t xml:space="preserve"> nepřesnosti</w:t>
            </w:r>
          </w:p>
          <w:p w:rsidR="009C5EBB" w:rsidRPr="009C5EBB" w:rsidRDefault="009C5EBB" w:rsidP="009C5EBB">
            <w:pPr>
              <w:rPr>
                <w:b/>
                <w:sz w:val="22"/>
                <w:szCs w:val="22"/>
              </w:rPr>
            </w:pPr>
            <w:r w:rsidRPr="009C5EBB">
              <w:rPr>
                <w:b/>
                <w:sz w:val="22"/>
                <w:szCs w:val="22"/>
              </w:rPr>
              <w:t>Bakalářskou práci vnímám jako uspokojivě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C5EBB" w:rsidRPr="009C5EBB" w:rsidRDefault="009C5EBB" w:rsidP="009C5E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411DB" w:rsidRPr="009C5EBB" w:rsidRDefault="00552E1F" w:rsidP="009C5E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C5EBB">
              <w:rPr>
                <w:sz w:val="22"/>
                <w:szCs w:val="22"/>
              </w:rPr>
              <w:t>Jaká jste si stanovila kritéria pro záměrný výběr?</w:t>
            </w:r>
          </w:p>
          <w:p w:rsidR="00B411DB" w:rsidRPr="009C5EBB" w:rsidRDefault="001C2C8B" w:rsidP="009C5E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C5EBB">
              <w:rPr>
                <w:sz w:val="22"/>
                <w:szCs w:val="22"/>
              </w:rPr>
              <w:t>Uveďte významná východiska, která Vás vedla k</w:t>
            </w:r>
            <w:r w:rsidR="009C5EBB">
              <w:rPr>
                <w:sz w:val="22"/>
                <w:szCs w:val="22"/>
              </w:rPr>
              <w:t xml:space="preserve"> formulaci </w:t>
            </w:r>
            <w:r w:rsidRPr="009C5EBB">
              <w:rPr>
                <w:sz w:val="22"/>
                <w:szCs w:val="22"/>
              </w:rPr>
              <w:t xml:space="preserve">výzkumného problému. Specifikujte přínos </w:t>
            </w:r>
            <w:r w:rsidRPr="009C5EBB">
              <w:rPr>
                <w:sz w:val="22"/>
                <w:szCs w:val="22"/>
              </w:rPr>
              <w:lastRenderedPageBreak/>
              <w:t>svého výzkumu, v čem Vaše výsledky obohatily dosavadní stav zkoumání?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5EBB">
              <w:rPr>
                <w:sz w:val="22"/>
                <w:szCs w:val="22"/>
              </w:rPr>
              <w:t xml:space="preserve"> 11</w:t>
            </w:r>
            <w:bookmarkStart w:id="0" w:name="_GoBack"/>
            <w:bookmarkEnd w:id="0"/>
            <w:r w:rsidR="008E2F14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E2F14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CDE" w:rsidRDefault="00F90CDE">
      <w:r>
        <w:separator/>
      </w:r>
    </w:p>
  </w:endnote>
  <w:endnote w:type="continuationSeparator" w:id="0">
    <w:p w:rsidR="00F90CDE" w:rsidRDefault="00F9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CDE" w:rsidRDefault="00F90CDE">
      <w:r>
        <w:separator/>
      </w:r>
    </w:p>
  </w:footnote>
  <w:footnote w:type="continuationSeparator" w:id="0">
    <w:p w:rsidR="00F90CDE" w:rsidRDefault="00F90CD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B25A1"/>
    <w:multiLevelType w:val="hybridMultilevel"/>
    <w:tmpl w:val="7F2C55C4"/>
    <w:lvl w:ilvl="0" w:tplc="A6102D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BE766B"/>
    <w:multiLevelType w:val="hybridMultilevel"/>
    <w:tmpl w:val="F352105E"/>
    <w:lvl w:ilvl="0" w:tplc="A78C4E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14"/>
    <w:rsid w:val="00154F27"/>
    <w:rsid w:val="001C2C8B"/>
    <w:rsid w:val="00362AB0"/>
    <w:rsid w:val="003836FF"/>
    <w:rsid w:val="003F5DA2"/>
    <w:rsid w:val="00512982"/>
    <w:rsid w:val="00526D47"/>
    <w:rsid w:val="0055255D"/>
    <w:rsid w:val="00552E1F"/>
    <w:rsid w:val="005C219A"/>
    <w:rsid w:val="0062564C"/>
    <w:rsid w:val="00670B14"/>
    <w:rsid w:val="006847E2"/>
    <w:rsid w:val="007553A2"/>
    <w:rsid w:val="008614B3"/>
    <w:rsid w:val="008E2F14"/>
    <w:rsid w:val="009A27D5"/>
    <w:rsid w:val="009C5EBB"/>
    <w:rsid w:val="00B411DB"/>
    <w:rsid w:val="00BA3203"/>
    <w:rsid w:val="00C50B27"/>
    <w:rsid w:val="00CA7D64"/>
    <w:rsid w:val="00D05C79"/>
    <w:rsid w:val="00DC1BF5"/>
    <w:rsid w:val="00DD7547"/>
    <w:rsid w:val="00DF77F4"/>
    <w:rsid w:val="00E709EA"/>
    <w:rsid w:val="00ED2FBE"/>
    <w:rsid w:val="00F1326B"/>
    <w:rsid w:val="00F9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5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37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3</cp:revision>
  <cp:lastPrinted>2012-04-25T08:21:00Z</cp:lastPrinted>
  <dcterms:created xsi:type="dcterms:W3CDTF">2016-05-12T11:11:00Z</dcterms:created>
  <dcterms:modified xsi:type="dcterms:W3CDTF">2016-05-12T11:52:00Z</dcterms:modified>
</cp:coreProperties>
</file>