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156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Petr </w:t>
            </w:r>
            <w:proofErr w:type="spellStart"/>
            <w:r>
              <w:rPr>
                <w:sz w:val="22"/>
                <w:szCs w:val="22"/>
              </w:rPr>
              <w:t>Čevelík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156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Specifika manažerské praxe středního managementu v sociálních službách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6156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156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156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D6F8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D6F8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7D6F82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615687" w:rsidRPr="007D6F82" w:rsidRDefault="00615687" w:rsidP="00362AB0">
            <w:pPr>
              <w:rPr>
                <w:b/>
                <w:sz w:val="22"/>
                <w:szCs w:val="22"/>
              </w:rPr>
            </w:pPr>
            <w:r w:rsidRPr="007D6F82">
              <w:rPr>
                <w:b/>
                <w:sz w:val="22"/>
                <w:szCs w:val="22"/>
              </w:rPr>
              <w:t xml:space="preserve">Silné stránky: </w:t>
            </w:r>
          </w:p>
          <w:p w:rsidR="00615687" w:rsidRDefault="006156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výborné zpracování teoretické části, která obsahuje nejen kvalitní práci s odbornými zdroji, ale také vlastní analýzu a syntézu problému, </w:t>
            </w:r>
          </w:p>
          <w:p w:rsidR="00615687" w:rsidRDefault="006156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oceňuji zařazení poslední kapitoly „Management v sociálních službách“, která spojuje předchozí kapitoly</w:t>
            </w:r>
            <w:r w:rsidR="007D6F82">
              <w:rPr>
                <w:sz w:val="22"/>
                <w:szCs w:val="22"/>
              </w:rPr>
              <w:t xml:space="preserve"> v teoretický celek</w:t>
            </w:r>
            <w:r>
              <w:rPr>
                <w:sz w:val="22"/>
                <w:szCs w:val="22"/>
              </w:rPr>
              <w:t xml:space="preserve"> a vytváří tak konceptuální rámec pro výzkumné šetření, </w:t>
            </w:r>
          </w:p>
          <w:p w:rsidR="00615687" w:rsidRDefault="006156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vymezení výzkumného souboru,</w:t>
            </w:r>
          </w:p>
          <w:p w:rsidR="00615687" w:rsidRDefault="006156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bakalářská práce obsahuje </w:t>
            </w:r>
            <w:r w:rsidR="007D6F82">
              <w:rPr>
                <w:sz w:val="22"/>
                <w:szCs w:val="22"/>
              </w:rPr>
              <w:t>přínosné výsledky výzkumu.</w:t>
            </w:r>
          </w:p>
          <w:p w:rsidR="00615687" w:rsidRPr="00C50B27" w:rsidRDefault="006156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7D6F82" w:rsidRDefault="00615687" w:rsidP="00362AB0">
            <w:pPr>
              <w:rPr>
                <w:b/>
                <w:sz w:val="22"/>
                <w:szCs w:val="22"/>
              </w:rPr>
            </w:pPr>
            <w:r w:rsidRPr="007D6F82">
              <w:rPr>
                <w:b/>
                <w:sz w:val="22"/>
                <w:szCs w:val="22"/>
              </w:rPr>
              <w:t xml:space="preserve">Slabé stránky: </w:t>
            </w:r>
          </w:p>
          <w:p w:rsidR="00615687" w:rsidRDefault="00615687" w:rsidP="0061568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design výzkumu zasluhuje větší precizaci</w:t>
            </w:r>
            <w:r w:rsidR="007D6F82">
              <w:rPr>
                <w:sz w:val="22"/>
                <w:szCs w:val="22"/>
              </w:rPr>
              <w:t>,</w:t>
            </w:r>
          </w:p>
          <w:p w:rsidR="00615687" w:rsidRDefault="00615687" w:rsidP="0061568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analýzy mnohdy absentuje kvalitativní popis dat, </w:t>
            </w:r>
          </w:p>
          <w:p w:rsidR="00615687" w:rsidRDefault="00615687" w:rsidP="0061568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interpretce </w:t>
            </w:r>
            <w:r w:rsidR="004B6E42">
              <w:rPr>
                <w:sz w:val="22"/>
                <w:szCs w:val="22"/>
              </w:rPr>
              <w:t>vyžaduje</w:t>
            </w:r>
            <w:r>
              <w:rPr>
                <w:sz w:val="22"/>
                <w:szCs w:val="22"/>
              </w:rPr>
              <w:t xml:space="preserve"> větší pozornost, i když oceňuji srovnání výsledků výzkumu s dosavadním odborným poznáním, </w:t>
            </w:r>
          </w:p>
          <w:p w:rsidR="00615687" w:rsidRDefault="00615687" w:rsidP="0061568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závěr bakalářské práce </w:t>
            </w:r>
            <w:r w:rsidR="007D6F82">
              <w:rPr>
                <w:sz w:val="22"/>
                <w:szCs w:val="22"/>
              </w:rPr>
              <w:t xml:space="preserve">vykazuje nedostatky. </w:t>
            </w:r>
          </w:p>
          <w:p w:rsidR="00615687" w:rsidRPr="00C50B27" w:rsidRDefault="00615687" w:rsidP="00615687">
            <w:pPr>
              <w:ind w:left="360"/>
              <w:rPr>
                <w:sz w:val="22"/>
                <w:szCs w:val="22"/>
              </w:rPr>
            </w:pPr>
          </w:p>
          <w:p w:rsidR="00B411DB" w:rsidRPr="00C50B27" w:rsidRDefault="004B6E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Bakalářskou 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6156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Čím odůvodňujete nízkou návratnost dotazníku (39,8 %)?</w:t>
            </w:r>
          </w:p>
          <w:p w:rsidR="00B411DB" w:rsidRPr="00C50B27" w:rsidRDefault="007D6F8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 prosím možné limity Vašeho výzkumu.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B6E42">
              <w:rPr>
                <w:sz w:val="22"/>
                <w:szCs w:val="22"/>
              </w:rPr>
              <w:t xml:space="preserve"> 15. 5. 2018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B6E42">
              <w:rPr>
                <w:sz w:val="22"/>
                <w:szCs w:val="22"/>
              </w:rPr>
              <w:t xml:space="preserve"> Mgr. Jana Martincová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7D6F8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0CD" w:rsidRDefault="002070CD">
      <w:r>
        <w:separator/>
      </w:r>
    </w:p>
  </w:endnote>
  <w:endnote w:type="continuationSeparator" w:id="0">
    <w:p w:rsidR="002070CD" w:rsidRDefault="00207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0CD" w:rsidRDefault="002070CD">
      <w:r>
        <w:separator/>
      </w:r>
    </w:p>
  </w:footnote>
  <w:footnote w:type="continuationSeparator" w:id="0">
    <w:p w:rsidR="002070CD" w:rsidRDefault="002070C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D7758"/>
    <w:multiLevelType w:val="hybridMultilevel"/>
    <w:tmpl w:val="376CB7CE"/>
    <w:lvl w:ilvl="0" w:tplc="FC0C09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687"/>
    <w:rsid w:val="000E2C47"/>
    <w:rsid w:val="002070CD"/>
    <w:rsid w:val="00362AB0"/>
    <w:rsid w:val="003F5DA2"/>
    <w:rsid w:val="004B6E42"/>
    <w:rsid w:val="00512982"/>
    <w:rsid w:val="00514664"/>
    <w:rsid w:val="00526D47"/>
    <w:rsid w:val="0055255D"/>
    <w:rsid w:val="005C219A"/>
    <w:rsid w:val="00615687"/>
    <w:rsid w:val="006847E2"/>
    <w:rsid w:val="00730C1A"/>
    <w:rsid w:val="007D6F82"/>
    <w:rsid w:val="00B411DB"/>
    <w:rsid w:val="00BA3203"/>
    <w:rsid w:val="00C03D7D"/>
    <w:rsid w:val="00C50B27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\Desktop\POSUDEK%20VEDOUC&#205;HO%20BAKAL&#193;&#344;SK&#201;%20PR&#193;CE_2015%20(3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(3).dot</Template>
  <TotalTime>15</TotalTime>
  <Pages>1</Pages>
  <Words>289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Windows User</dc:creator>
  <cp:lastModifiedBy>Windows User</cp:lastModifiedBy>
  <cp:revision>2</cp:revision>
  <cp:lastPrinted>2012-04-25T08:21:00Z</cp:lastPrinted>
  <dcterms:created xsi:type="dcterms:W3CDTF">2018-05-01T18:52:00Z</dcterms:created>
  <dcterms:modified xsi:type="dcterms:W3CDTF">2018-05-14T18:05:00Z</dcterms:modified>
</cp:coreProperties>
</file>